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4917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1"/>
        <w:gridCol w:w="2008"/>
        <w:gridCol w:w="252"/>
      </w:tblGrid>
      <w:tr w:rsidR="004F431C" w14:paraId="22997CB5" w14:textId="77777777" w:rsidTr="0020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911" w:type="pct"/>
            <w:gridSpan w:val="2"/>
            <w:tcBorders>
              <w:bottom w:val="single" w:sz="8" w:space="0" w:color="BFBFBF" w:themeColor="background1" w:themeShade="BF"/>
            </w:tcBorders>
          </w:tcPr>
          <w:p w14:paraId="5C88DA57" w14:textId="0D775BB4" w:rsidR="004F431C" w:rsidRDefault="00200578" w:rsidP="00C84097">
            <w:pPr>
              <w:pStyle w:val="Month"/>
              <w:spacing w:after="40"/>
              <w:jc w:val="left"/>
            </w:pPr>
            <w:r>
              <w:t>Band Lessons</w:t>
            </w:r>
            <w:r w:rsidR="004F431C">
              <w:t xml:space="preserve"> </w:t>
            </w:r>
            <w:r>
              <w:t xml:space="preserve">           </w:t>
            </w:r>
            <w:r w:rsidRPr="00C060BC">
              <w:rPr>
                <w:sz w:val="56"/>
                <w:szCs w:val="56"/>
              </w:rPr>
              <w:t>November 2023</w:t>
            </w:r>
            <w:r>
              <w:t xml:space="preserve"> </w:t>
            </w:r>
          </w:p>
        </w:tc>
        <w:tc>
          <w:tcPr>
            <w:tcW w:w="89" w:type="pct"/>
            <w:tcBorders>
              <w:top w:val="single" w:sz="8" w:space="0" w:color="BFBFBF" w:themeColor="background1" w:themeShade="BF"/>
              <w:bottom w:val="nil"/>
            </w:tcBorders>
            <w:tcMar>
              <w:right w:w="0" w:type="dxa"/>
            </w:tcMar>
          </w:tcPr>
          <w:p w14:paraId="092D1C0B" w14:textId="10A773A2" w:rsidR="004F431C" w:rsidRDefault="004F431C">
            <w:pPr>
              <w:pStyle w:val="Year"/>
              <w:spacing w:after="40"/>
            </w:pPr>
          </w:p>
        </w:tc>
      </w:tr>
      <w:tr w:rsidR="004F431C" w14:paraId="204DB73E" w14:textId="77777777" w:rsidTr="004F431C">
        <w:tc>
          <w:tcPr>
            <w:tcW w:w="4202" w:type="pct"/>
            <w:tcBorders>
              <w:top w:val="single" w:sz="8" w:space="0" w:color="BFBFBF" w:themeColor="background1" w:themeShade="BF"/>
              <w:bottom w:val="nil"/>
            </w:tcBorders>
          </w:tcPr>
          <w:p w14:paraId="7551F3C2" w14:textId="77777777" w:rsidR="004F431C" w:rsidRDefault="004F431C">
            <w:pPr>
              <w:pStyle w:val="NoSpacing"/>
            </w:pPr>
          </w:p>
        </w:tc>
        <w:tc>
          <w:tcPr>
            <w:tcW w:w="798" w:type="pct"/>
            <w:gridSpan w:val="2"/>
            <w:tcBorders>
              <w:top w:val="single" w:sz="8" w:space="0" w:color="BFBFBF" w:themeColor="background1" w:themeShade="BF"/>
              <w:bottom w:val="nil"/>
            </w:tcBorders>
          </w:tcPr>
          <w:p w14:paraId="640148AB" w14:textId="77777777" w:rsidR="004F431C" w:rsidRDefault="004F431C">
            <w:pPr>
              <w:pStyle w:val="NoSpacing"/>
            </w:pPr>
          </w:p>
        </w:tc>
      </w:tr>
    </w:tbl>
    <w:tbl>
      <w:tblPr>
        <w:tblStyle w:val="TableCalendar"/>
        <w:tblW w:w="4939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1879"/>
      </w:tblGrid>
      <w:tr w:rsidR="00F8354F" w14:paraId="5F1A1EB8" w14:textId="77777777" w:rsidTr="00C84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07B874F" w14:textId="77777777" w:rsidR="00F8354F" w:rsidRDefault="00000000">
            <w:pPr>
              <w:pStyle w:val="Days"/>
            </w:pPr>
            <w:sdt>
              <w:sdtPr>
                <w:id w:val="-1778867687"/>
                <w:placeholder>
                  <w:docPart w:val="0C6AFF41B62542428AED9075BACB0B4E"/>
                </w:placeholder>
                <w:temporary/>
                <w:showingPlcHdr/>
                <w15:appearance w15:val="hidden"/>
              </w:sdtPr>
              <w:sdtContent>
                <w:r w:rsidR="00804FC2">
                  <w:t>Sunday</w:t>
                </w:r>
              </w:sdtContent>
            </w:sdt>
          </w:p>
        </w:tc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32391C" w:themeFill="text2" w:themeFillShade="BF"/>
          </w:tcPr>
          <w:p w14:paraId="7E02CDF8" w14:textId="77777777" w:rsidR="00F8354F" w:rsidRDefault="00000000">
            <w:pPr>
              <w:pStyle w:val="Days"/>
            </w:pPr>
            <w:sdt>
              <w:sdtPr>
                <w:id w:val="-1020851123"/>
                <w:placeholder>
                  <w:docPart w:val="16DE85EDCE1D4ACDA0342A445847D42C"/>
                </w:placeholder>
                <w:temporary/>
                <w:showingPlcHdr/>
                <w15:appearance w15:val="hidden"/>
              </w:sdtPr>
              <w:sdtContent>
                <w:r w:rsidR="00804FC2">
                  <w:t>Monday</w:t>
                </w:r>
              </w:sdtContent>
            </w:sdt>
          </w:p>
        </w:tc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32391C" w:themeFill="text2" w:themeFillShade="BF"/>
          </w:tcPr>
          <w:p w14:paraId="4CA48EFD" w14:textId="77777777" w:rsidR="00F8354F" w:rsidRDefault="00000000">
            <w:pPr>
              <w:pStyle w:val="Days"/>
            </w:pPr>
            <w:sdt>
              <w:sdtPr>
                <w:id w:val="1121034790"/>
                <w:placeholder>
                  <w:docPart w:val="E92A64B303D64E40853EC00D8A711A6E"/>
                </w:placeholder>
                <w:temporary/>
                <w:showingPlcHdr/>
                <w15:appearance w15:val="hidden"/>
              </w:sdtPr>
              <w:sdtContent>
                <w:r w:rsidR="00804FC2">
                  <w:t>Tuesday</w:t>
                </w:r>
              </w:sdtContent>
            </w:sdt>
          </w:p>
        </w:tc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32391C" w:themeFill="text2" w:themeFillShade="BF"/>
          </w:tcPr>
          <w:p w14:paraId="600E6F54" w14:textId="77777777" w:rsidR="00F8354F" w:rsidRDefault="00000000">
            <w:pPr>
              <w:pStyle w:val="Days"/>
            </w:pPr>
            <w:sdt>
              <w:sdtPr>
                <w:id w:val="-328132386"/>
                <w:placeholder>
                  <w:docPart w:val="08CBE48146294764A55BE1365D04D2B5"/>
                </w:placeholder>
                <w:temporary/>
                <w:showingPlcHdr/>
                <w15:appearance w15:val="hidden"/>
              </w:sdtPr>
              <w:sdtContent>
                <w:r w:rsidR="00804FC2">
                  <w:t>Wednesday</w:t>
                </w:r>
              </w:sdtContent>
            </w:sdt>
          </w:p>
        </w:tc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32391C" w:themeFill="text2" w:themeFillShade="BF"/>
          </w:tcPr>
          <w:p w14:paraId="24D1C72E" w14:textId="77777777" w:rsidR="00F8354F" w:rsidRDefault="00000000">
            <w:pPr>
              <w:pStyle w:val="Days"/>
            </w:pPr>
            <w:sdt>
              <w:sdtPr>
                <w:id w:val="1241452743"/>
                <w:placeholder>
                  <w:docPart w:val="29293E2B925644C4AE19A01E2D948979"/>
                </w:placeholder>
                <w:temporary/>
                <w:showingPlcHdr/>
                <w15:appearance w15:val="hidden"/>
              </w:sdtPr>
              <w:sdtContent>
                <w:r w:rsidR="00804FC2">
                  <w:t>Thursday</w:t>
                </w:r>
              </w:sdtContent>
            </w:sdt>
          </w:p>
        </w:tc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32391C" w:themeFill="text2" w:themeFillShade="BF"/>
          </w:tcPr>
          <w:p w14:paraId="1ED2E523" w14:textId="77777777" w:rsidR="00F8354F" w:rsidRDefault="00000000">
            <w:pPr>
              <w:pStyle w:val="Days"/>
            </w:pPr>
            <w:sdt>
              <w:sdtPr>
                <w:id w:val="-65336403"/>
                <w:placeholder>
                  <w:docPart w:val="DD1FA910CB62491ABDB4AABF65C11249"/>
                </w:placeholder>
                <w:temporary/>
                <w:showingPlcHdr/>
                <w15:appearance w15:val="hidden"/>
              </w:sdtPr>
              <w:sdtContent>
                <w:r w:rsidR="00804FC2">
                  <w:t>Friday</w:t>
                </w:r>
              </w:sdtContent>
            </w:sdt>
          </w:p>
        </w:tc>
        <w:tc>
          <w:tcPr>
            <w:tcW w:w="66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BAD36C0" w14:textId="77777777" w:rsidR="00F8354F" w:rsidRDefault="00000000">
            <w:pPr>
              <w:pStyle w:val="Days"/>
            </w:pPr>
            <w:sdt>
              <w:sdtPr>
                <w:id w:val="825547652"/>
                <w:placeholder>
                  <w:docPart w:val="F493F08DDF4749F5BFBB3ABD99E4CE49"/>
                </w:placeholder>
                <w:temporary/>
                <w:showingPlcHdr/>
                <w15:appearance w15:val="hidden"/>
              </w:sdtPr>
              <w:sdtContent>
                <w:r w:rsidR="00804FC2">
                  <w:t>Saturday</w:t>
                </w:r>
              </w:sdtContent>
            </w:sdt>
          </w:p>
        </w:tc>
      </w:tr>
      <w:tr w:rsidR="00F8354F" w14:paraId="5E8013AF" w14:textId="77777777" w:rsidTr="00C84097">
        <w:tc>
          <w:tcPr>
            <w:tcW w:w="723" w:type="pct"/>
            <w:tcBorders>
              <w:bottom w:val="nil"/>
            </w:tcBorders>
          </w:tcPr>
          <w:p w14:paraId="081950D0" w14:textId="2DD7BB3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4097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4E3DF87B" w14:textId="3E7FDB8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4097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840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3A725403" w14:textId="556AFBA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4097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840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4F0DBBF3" w14:textId="577DCCDC" w:rsidR="00F8354F" w:rsidRDefault="00C84097">
            <w:pPr>
              <w:pStyle w:val="Dates"/>
            </w:pPr>
            <w:r>
              <w:t xml:space="preserve">Day 2      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Wednesday</w:instrText>
            </w:r>
            <w:r w:rsidR="00804FC2">
              <w:fldChar w:fldCharType="end"/>
            </w:r>
            <w:r w:rsidR="00804FC2">
              <w:instrText xml:space="preserve"> = "Wednesday"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=C2 </w:instrText>
            </w:r>
            <w:r w:rsidR="00804FC2">
              <w:fldChar w:fldCharType="separate"/>
            </w:r>
            <w:r w:rsidR="001E5A18"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=C2+1 </w:instrText>
            </w:r>
            <w:r w:rsidR="00804FC2">
              <w:fldChar w:fldCharType="separate"/>
            </w:r>
            <w:r w:rsidR="007F20A4"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1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5CF03058" w14:textId="0CFBA857" w:rsidR="00F8354F" w:rsidRDefault="00C84097">
            <w:pPr>
              <w:pStyle w:val="Dates"/>
            </w:pPr>
            <w:r>
              <w:t xml:space="preserve">Day 3       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Wednesday</w:instrText>
            </w:r>
            <w:r w:rsidR="00804FC2">
              <w:fldChar w:fldCharType="end"/>
            </w:r>
            <w:r w:rsidR="00804FC2">
              <w:instrText xml:space="preserve">= "Thursday"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=D2 </w:instrText>
            </w:r>
            <w:r w:rsidR="00804FC2">
              <w:fldChar w:fldCharType="separate"/>
            </w:r>
            <w:r>
              <w:rPr>
                <w:noProof/>
              </w:rPr>
              <w:instrText>1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=D2+1 </w:instrText>
            </w:r>
            <w:r w:rsidR="00804FC2">
              <w:fldChar w:fldCharType="separate"/>
            </w:r>
            <w:r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2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057B7C5C" w14:textId="619DE05D" w:rsidR="00F8354F" w:rsidRDefault="00C84097">
            <w:pPr>
              <w:pStyle w:val="Dates"/>
            </w:pPr>
            <w:r>
              <w:t xml:space="preserve">No School   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Wednesday</w:instrText>
            </w:r>
            <w:r w:rsidR="00804FC2">
              <w:fldChar w:fldCharType="end"/>
            </w:r>
            <w:r w:rsidR="00804FC2">
              <w:instrText xml:space="preserve"> = "Friday"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=E2 </w:instrText>
            </w:r>
            <w:r w:rsidR="00804FC2">
              <w:fldChar w:fldCharType="separate"/>
            </w:r>
            <w:r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=E2+1 </w:instrText>
            </w:r>
            <w:r w:rsidR="00804FC2">
              <w:fldChar w:fldCharType="separate"/>
            </w:r>
            <w:r>
              <w:rPr>
                <w:noProof/>
              </w:rPr>
              <w:instrText>3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3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3</w:t>
            </w:r>
            <w:r w:rsidR="00804FC2">
              <w:fldChar w:fldCharType="end"/>
            </w:r>
          </w:p>
        </w:tc>
        <w:tc>
          <w:tcPr>
            <w:tcW w:w="661" w:type="pct"/>
            <w:tcBorders>
              <w:bottom w:val="nil"/>
            </w:tcBorders>
          </w:tcPr>
          <w:p w14:paraId="6D5E8779" w14:textId="69C25B0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4097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8409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8409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409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84097">
              <w:rPr>
                <w:noProof/>
              </w:rPr>
              <w:t>4</w:t>
            </w:r>
            <w:r>
              <w:fldChar w:fldCharType="end"/>
            </w:r>
          </w:p>
        </w:tc>
      </w:tr>
      <w:tr w:rsidR="00F8354F" w14:paraId="2D7DC2AF" w14:textId="77777777" w:rsidTr="00C84097">
        <w:trPr>
          <w:trHeight w:hRule="exact" w:val="1107"/>
        </w:trPr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727FFB9C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32E4841D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03AD0A81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5322733E" w14:textId="77777777" w:rsidR="00F8354F" w:rsidRDefault="00C84097">
            <w:r>
              <w:t>Gr 7/8 Flutes P. 2</w:t>
            </w:r>
          </w:p>
          <w:p w14:paraId="662766C1" w14:textId="77777777" w:rsidR="00C84097" w:rsidRDefault="00C84097">
            <w:r>
              <w:t>Gr 6 Flutes P. 3</w:t>
            </w:r>
          </w:p>
          <w:p w14:paraId="128A1784" w14:textId="2477341B" w:rsidR="00C84097" w:rsidRDefault="00C84097">
            <w:r>
              <w:t>Gr 7/8 Clarinets P. 4</w:t>
            </w:r>
          </w:p>
          <w:p w14:paraId="2078B2A9" w14:textId="0C16B14D" w:rsidR="00C84097" w:rsidRDefault="00C84097">
            <w:r>
              <w:t>Gr 6 Clarinets P. 8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516AAEEC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04C5700D" w14:textId="77777777" w:rsidR="00F8354F" w:rsidRDefault="00F8354F"/>
        </w:tc>
        <w:tc>
          <w:tcPr>
            <w:tcW w:w="661" w:type="pct"/>
            <w:tcBorders>
              <w:top w:val="nil"/>
              <w:bottom w:val="single" w:sz="4" w:space="0" w:color="BFBFBF" w:themeColor="background1" w:themeShade="BF"/>
            </w:tcBorders>
          </w:tcPr>
          <w:p w14:paraId="25684DCF" w14:textId="77777777" w:rsidR="00F8354F" w:rsidRDefault="00F8354F"/>
        </w:tc>
      </w:tr>
      <w:tr w:rsidR="00F8354F" w14:paraId="58CCA839" w14:textId="77777777" w:rsidTr="00C84097"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4CA28E29" w14:textId="7E1432E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8409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1334ABE4" w14:textId="31E36856" w:rsidR="00F8354F" w:rsidRDefault="00C84097">
            <w:pPr>
              <w:pStyle w:val="Dates"/>
            </w:pPr>
            <w:r>
              <w:t xml:space="preserve">Day 4       </w:t>
            </w:r>
            <w:r w:rsidR="00804FC2">
              <w:fldChar w:fldCharType="begin"/>
            </w:r>
            <w:r w:rsidR="00804FC2">
              <w:instrText xml:space="preserve"> =A4+1 </w:instrText>
            </w:r>
            <w:r w:rsidR="00804FC2">
              <w:fldChar w:fldCharType="separate"/>
            </w:r>
            <w:r>
              <w:rPr>
                <w:noProof/>
              </w:rPr>
              <w:t>6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66B2FA01" w14:textId="739A949B" w:rsidR="00F8354F" w:rsidRDefault="00C84097">
            <w:pPr>
              <w:pStyle w:val="Dates"/>
            </w:pPr>
            <w:r>
              <w:t xml:space="preserve">Day 5     </w:t>
            </w:r>
            <w:r w:rsidR="00804FC2">
              <w:fldChar w:fldCharType="begin"/>
            </w:r>
            <w:r w:rsidR="00804FC2">
              <w:instrText xml:space="preserve"> =B4+1 </w:instrText>
            </w:r>
            <w:r w:rsidR="00804FC2">
              <w:fldChar w:fldCharType="separate"/>
            </w:r>
            <w:r>
              <w:rPr>
                <w:noProof/>
              </w:rPr>
              <w:t>7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7B2DF0B2" w14:textId="0E43DB6C" w:rsidR="00F8354F" w:rsidRDefault="00C84097">
            <w:pPr>
              <w:pStyle w:val="Dates"/>
            </w:pPr>
            <w:r>
              <w:t xml:space="preserve">Day 6       </w:t>
            </w:r>
            <w:r w:rsidR="00804FC2">
              <w:fldChar w:fldCharType="begin"/>
            </w:r>
            <w:r w:rsidR="00804FC2">
              <w:instrText xml:space="preserve"> =C4+1 </w:instrText>
            </w:r>
            <w:r w:rsidR="00804FC2">
              <w:fldChar w:fldCharType="separate"/>
            </w:r>
            <w:r>
              <w:rPr>
                <w:noProof/>
              </w:rPr>
              <w:t>8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2C77D1EE" w14:textId="078073E8" w:rsidR="00F8354F" w:rsidRDefault="00C84097">
            <w:pPr>
              <w:pStyle w:val="Dates"/>
            </w:pPr>
            <w:r>
              <w:t xml:space="preserve">Day 1        </w:t>
            </w:r>
            <w:r w:rsidR="00804FC2">
              <w:fldChar w:fldCharType="begin"/>
            </w:r>
            <w:r w:rsidR="00804FC2">
              <w:instrText xml:space="preserve"> =D4+1 </w:instrText>
            </w:r>
            <w:r w:rsidR="00804FC2">
              <w:fldChar w:fldCharType="separate"/>
            </w:r>
            <w:r>
              <w:rPr>
                <w:noProof/>
              </w:rPr>
              <w:t>9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0BBD5548" w14:textId="0BF33F3D" w:rsidR="00F8354F" w:rsidRDefault="00C84097">
            <w:pPr>
              <w:pStyle w:val="Dates"/>
            </w:pPr>
            <w:r>
              <w:t xml:space="preserve">Day 2      </w:t>
            </w:r>
            <w:r w:rsidR="00804FC2">
              <w:fldChar w:fldCharType="begin"/>
            </w:r>
            <w:r w:rsidR="00804FC2">
              <w:instrText xml:space="preserve"> =E4+1 </w:instrText>
            </w:r>
            <w:r w:rsidR="00804FC2">
              <w:fldChar w:fldCharType="separate"/>
            </w:r>
            <w:r>
              <w:rPr>
                <w:noProof/>
              </w:rPr>
              <w:t>10</w:t>
            </w:r>
            <w:r w:rsidR="00804FC2">
              <w:fldChar w:fldCharType="end"/>
            </w:r>
          </w:p>
        </w:tc>
        <w:tc>
          <w:tcPr>
            <w:tcW w:w="661" w:type="pct"/>
            <w:tcBorders>
              <w:bottom w:val="nil"/>
            </w:tcBorders>
            <w:shd w:val="clear" w:color="auto" w:fill="FEFAC9" w:themeFill="background2"/>
          </w:tcPr>
          <w:p w14:paraId="797D5902" w14:textId="57A9D49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84097">
              <w:rPr>
                <w:noProof/>
              </w:rPr>
              <w:t>11</w:t>
            </w:r>
            <w:r>
              <w:fldChar w:fldCharType="end"/>
            </w:r>
          </w:p>
        </w:tc>
      </w:tr>
      <w:tr w:rsidR="00F8354F" w14:paraId="56A67F0B" w14:textId="77777777" w:rsidTr="004F431C">
        <w:trPr>
          <w:trHeight w:hRule="exact" w:val="1323"/>
        </w:trPr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3E5E6E58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7B24A456" w14:textId="77777777" w:rsidR="00F8354F" w:rsidRDefault="004F431C">
            <w:r>
              <w:t>Gr. 7/8 Saxes P 2</w:t>
            </w:r>
          </w:p>
          <w:p w14:paraId="3742B506" w14:textId="627AC26C" w:rsidR="004F431C" w:rsidRDefault="004F431C">
            <w:r>
              <w:t>Gr. 6 Saxes P 3</w:t>
            </w:r>
          </w:p>
          <w:p w14:paraId="520D0E81" w14:textId="77777777" w:rsidR="004F431C" w:rsidRDefault="004F431C">
            <w:r>
              <w:t>French Horn P 4</w:t>
            </w:r>
          </w:p>
          <w:p w14:paraId="47BC056D" w14:textId="265C0B99" w:rsidR="004F431C" w:rsidRDefault="004F431C">
            <w:r>
              <w:t xml:space="preserve">Beginners P 8 or 9 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1329102D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0118411E" w14:textId="71D1BFB8" w:rsidR="004F431C" w:rsidRDefault="004F431C">
            <w:r>
              <w:t xml:space="preserve">Gr. 7/8 </w:t>
            </w:r>
            <w:proofErr w:type="spellStart"/>
            <w:r>
              <w:t>Tpts</w:t>
            </w:r>
            <w:proofErr w:type="spellEnd"/>
            <w:r>
              <w:t xml:space="preserve"> Period 1</w:t>
            </w:r>
          </w:p>
          <w:p w14:paraId="38137350" w14:textId="77777777" w:rsidR="004F431C" w:rsidRDefault="004F431C">
            <w:r>
              <w:t xml:space="preserve">Gr. 6 </w:t>
            </w:r>
            <w:proofErr w:type="spellStart"/>
            <w:r>
              <w:t>Tpts</w:t>
            </w:r>
            <w:proofErr w:type="spellEnd"/>
            <w:r>
              <w:t xml:space="preserve"> Period 2</w:t>
            </w:r>
          </w:p>
          <w:p w14:paraId="355897BA" w14:textId="77777777" w:rsidR="004F431C" w:rsidRDefault="004F431C">
            <w:proofErr w:type="spellStart"/>
            <w:r>
              <w:t>Tpt</w:t>
            </w:r>
            <w:proofErr w:type="spellEnd"/>
            <w:r>
              <w:t xml:space="preserve"> Make up P 3</w:t>
            </w:r>
          </w:p>
          <w:p w14:paraId="295E3F34" w14:textId="17D9288E" w:rsidR="004F431C" w:rsidRDefault="004F431C">
            <w:r>
              <w:t xml:space="preserve">Life Skills Period 6 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1FAB71DA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4B34B6D0" w14:textId="351FE97B" w:rsidR="00F8354F" w:rsidRDefault="004F431C">
            <w:r>
              <w:t>All Low Brass Period 2 or 3</w:t>
            </w:r>
          </w:p>
          <w:p w14:paraId="5C645E99" w14:textId="552D2C1F" w:rsidR="004F431C" w:rsidRDefault="004F431C">
            <w:r>
              <w:t>Gr. 6 Perc. P 4 or 8</w:t>
            </w:r>
          </w:p>
          <w:p w14:paraId="0F3B885F" w14:textId="19CBA881" w:rsidR="004F431C" w:rsidRDefault="004F431C">
            <w:r>
              <w:t>Gr 7/8 Perc P 9</w:t>
            </w:r>
          </w:p>
        </w:tc>
        <w:tc>
          <w:tcPr>
            <w:tcW w:w="66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79EB659F" w14:textId="77777777" w:rsidR="00F8354F" w:rsidRDefault="00F8354F"/>
        </w:tc>
      </w:tr>
      <w:tr w:rsidR="00F8354F" w14:paraId="0B28E1BD" w14:textId="77777777" w:rsidTr="00C84097">
        <w:tc>
          <w:tcPr>
            <w:tcW w:w="723" w:type="pct"/>
            <w:tcBorders>
              <w:bottom w:val="nil"/>
            </w:tcBorders>
          </w:tcPr>
          <w:p w14:paraId="4C64B39E" w14:textId="30AB81E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8409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4E4BA072" w14:textId="4B34424B" w:rsidR="00F8354F" w:rsidRDefault="00C84097">
            <w:pPr>
              <w:pStyle w:val="Dates"/>
            </w:pPr>
            <w:r>
              <w:t xml:space="preserve">Day 3     </w:t>
            </w:r>
            <w:r w:rsidR="00804FC2">
              <w:fldChar w:fldCharType="begin"/>
            </w:r>
            <w:r w:rsidR="00804FC2">
              <w:instrText xml:space="preserve"> =A6+1 </w:instrText>
            </w:r>
            <w:r w:rsidR="00804FC2">
              <w:fldChar w:fldCharType="separate"/>
            </w:r>
            <w:r>
              <w:rPr>
                <w:noProof/>
              </w:rPr>
              <w:t>13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46570C68" w14:textId="4D253D42" w:rsidR="00F8354F" w:rsidRDefault="00C84097">
            <w:pPr>
              <w:pStyle w:val="Dates"/>
            </w:pPr>
            <w:r>
              <w:t xml:space="preserve">Day 4     </w:t>
            </w:r>
            <w:r w:rsidR="00804FC2">
              <w:fldChar w:fldCharType="begin"/>
            </w:r>
            <w:r w:rsidR="00804FC2">
              <w:instrText xml:space="preserve"> =B6+1 </w:instrText>
            </w:r>
            <w:r w:rsidR="00804FC2">
              <w:fldChar w:fldCharType="separate"/>
            </w:r>
            <w:r>
              <w:rPr>
                <w:noProof/>
              </w:rPr>
              <w:t>14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1483C734" w14:textId="52105B22" w:rsidR="00F8354F" w:rsidRDefault="00C84097">
            <w:pPr>
              <w:pStyle w:val="Dates"/>
            </w:pPr>
            <w:r>
              <w:t xml:space="preserve">Day 5      </w:t>
            </w:r>
            <w:r w:rsidR="00804FC2">
              <w:fldChar w:fldCharType="begin"/>
            </w:r>
            <w:r w:rsidR="00804FC2">
              <w:instrText xml:space="preserve"> =C6+1 </w:instrText>
            </w:r>
            <w:r w:rsidR="00804FC2">
              <w:fldChar w:fldCharType="separate"/>
            </w:r>
            <w:r>
              <w:rPr>
                <w:noProof/>
              </w:rPr>
              <w:t>15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1E7DCC11" w14:textId="4D3A48F9" w:rsidR="00F8354F" w:rsidRDefault="00C84097">
            <w:pPr>
              <w:pStyle w:val="Dates"/>
            </w:pPr>
            <w:r>
              <w:t xml:space="preserve">Day 6      </w:t>
            </w:r>
            <w:r w:rsidR="00804FC2">
              <w:fldChar w:fldCharType="begin"/>
            </w:r>
            <w:r w:rsidR="00804FC2">
              <w:instrText xml:space="preserve"> =D6+1 </w:instrText>
            </w:r>
            <w:r w:rsidR="00804FC2">
              <w:fldChar w:fldCharType="separate"/>
            </w:r>
            <w:r>
              <w:rPr>
                <w:noProof/>
              </w:rPr>
              <w:t>16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5B0A682A" w14:textId="15C6A927" w:rsidR="00F8354F" w:rsidRDefault="00C84097">
            <w:pPr>
              <w:pStyle w:val="Dates"/>
            </w:pPr>
            <w:r>
              <w:t xml:space="preserve">Day 1      </w:t>
            </w:r>
            <w:r w:rsidR="00804FC2">
              <w:fldChar w:fldCharType="begin"/>
            </w:r>
            <w:r w:rsidR="00804FC2">
              <w:instrText xml:space="preserve"> =E6+1 </w:instrText>
            </w:r>
            <w:r w:rsidR="00804FC2">
              <w:fldChar w:fldCharType="separate"/>
            </w:r>
            <w:r>
              <w:rPr>
                <w:noProof/>
              </w:rPr>
              <w:t>17</w:t>
            </w:r>
            <w:r w:rsidR="00804FC2">
              <w:fldChar w:fldCharType="end"/>
            </w:r>
          </w:p>
        </w:tc>
        <w:tc>
          <w:tcPr>
            <w:tcW w:w="661" w:type="pct"/>
            <w:tcBorders>
              <w:bottom w:val="nil"/>
            </w:tcBorders>
          </w:tcPr>
          <w:p w14:paraId="394AF1BE" w14:textId="51D6770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84097">
              <w:rPr>
                <w:noProof/>
              </w:rPr>
              <w:t>18</w:t>
            </w:r>
            <w:r>
              <w:fldChar w:fldCharType="end"/>
            </w:r>
          </w:p>
        </w:tc>
      </w:tr>
      <w:tr w:rsidR="00F8354F" w14:paraId="55CFE13F" w14:textId="77777777" w:rsidTr="004F431C">
        <w:trPr>
          <w:trHeight w:hRule="exact" w:val="1413"/>
        </w:trPr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3A68CFB9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61F5D1A8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56A48BE7" w14:textId="77777777" w:rsidR="00F8354F" w:rsidRDefault="004F431C">
            <w:r>
              <w:t>Gr. 7/8 Flutes P 8</w:t>
            </w:r>
          </w:p>
          <w:p w14:paraId="668BDD9D" w14:textId="77777777" w:rsidR="004F431C" w:rsidRDefault="004F431C">
            <w:r>
              <w:t>Gr 6 Flutes P 9</w:t>
            </w:r>
          </w:p>
          <w:p w14:paraId="0AA5E3DC" w14:textId="77777777" w:rsidR="004F431C" w:rsidRDefault="004F431C">
            <w:r>
              <w:t>Gr. 7/8 Clarinets P 2</w:t>
            </w:r>
          </w:p>
          <w:p w14:paraId="63C3F31F" w14:textId="77777777" w:rsidR="004F431C" w:rsidRDefault="004F431C">
            <w:r>
              <w:t>Gr. 6 Clarinets P 3</w:t>
            </w:r>
          </w:p>
          <w:p w14:paraId="2E7917FD" w14:textId="54B2B165" w:rsidR="00E62DA0" w:rsidRDefault="00E62DA0">
            <w:r>
              <w:t>French Horn P 4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769A0558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07C104E5" w14:textId="0598B38C" w:rsidR="00F8354F" w:rsidRDefault="004F431C">
            <w:r>
              <w:t>Gr. 7/8 Saxes P. 8</w:t>
            </w:r>
          </w:p>
          <w:p w14:paraId="72AEA336" w14:textId="77777777" w:rsidR="004F431C" w:rsidRDefault="004F431C">
            <w:r>
              <w:t>Gr. 6 Saxes P. 9</w:t>
            </w:r>
          </w:p>
          <w:p w14:paraId="6CFC704C" w14:textId="77777777" w:rsidR="004F431C" w:rsidRDefault="004F431C">
            <w:r>
              <w:t>All Percussion Period 2,3,4</w:t>
            </w:r>
          </w:p>
          <w:p w14:paraId="0DCC0944" w14:textId="2D5C5526" w:rsidR="00E62DA0" w:rsidRDefault="00E62DA0">
            <w:r>
              <w:t>Life Skills Period 6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678C38C3" w14:textId="77777777" w:rsidR="00F8354F" w:rsidRDefault="00F8354F"/>
        </w:tc>
        <w:tc>
          <w:tcPr>
            <w:tcW w:w="661" w:type="pct"/>
            <w:tcBorders>
              <w:top w:val="nil"/>
              <w:bottom w:val="single" w:sz="4" w:space="0" w:color="BFBFBF" w:themeColor="background1" w:themeShade="BF"/>
            </w:tcBorders>
          </w:tcPr>
          <w:p w14:paraId="096A807D" w14:textId="77777777" w:rsidR="00F8354F" w:rsidRDefault="00F8354F"/>
        </w:tc>
      </w:tr>
      <w:tr w:rsidR="00F8354F" w14:paraId="1C80D8B9" w14:textId="77777777" w:rsidTr="00C84097"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230123AD" w14:textId="7991927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8409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7DC26C00" w14:textId="33F0DAF8" w:rsidR="00F8354F" w:rsidRDefault="00C84097">
            <w:pPr>
              <w:pStyle w:val="Dates"/>
            </w:pPr>
            <w:r>
              <w:t xml:space="preserve">Day 2     </w:t>
            </w:r>
            <w:r w:rsidR="00804FC2">
              <w:fldChar w:fldCharType="begin"/>
            </w:r>
            <w:r w:rsidR="00804FC2">
              <w:instrText xml:space="preserve"> =A8+1 </w:instrText>
            </w:r>
            <w:r w:rsidR="00804FC2">
              <w:fldChar w:fldCharType="separate"/>
            </w:r>
            <w:r>
              <w:rPr>
                <w:noProof/>
              </w:rPr>
              <w:t>20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26B63922" w14:textId="34C25FFF" w:rsidR="00F8354F" w:rsidRDefault="00C84097">
            <w:pPr>
              <w:pStyle w:val="Dates"/>
            </w:pPr>
            <w:r>
              <w:t xml:space="preserve">Day 3     </w:t>
            </w:r>
            <w:r w:rsidR="00804FC2">
              <w:fldChar w:fldCharType="begin"/>
            </w:r>
            <w:r w:rsidR="00804FC2">
              <w:instrText xml:space="preserve"> =B8+1 </w:instrText>
            </w:r>
            <w:r w:rsidR="00804FC2">
              <w:fldChar w:fldCharType="separate"/>
            </w:r>
            <w:r>
              <w:rPr>
                <w:noProof/>
              </w:rPr>
              <w:t>21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37BA8E04" w14:textId="6D989454" w:rsidR="00F8354F" w:rsidRDefault="00C84097">
            <w:pPr>
              <w:pStyle w:val="Dates"/>
            </w:pPr>
            <w:r>
              <w:t xml:space="preserve">Day 4       </w:t>
            </w:r>
            <w:r w:rsidR="00804FC2">
              <w:fldChar w:fldCharType="begin"/>
            </w:r>
            <w:r w:rsidR="00804FC2">
              <w:instrText xml:space="preserve"> =C8+1 </w:instrText>
            </w:r>
            <w:r w:rsidR="00804FC2">
              <w:fldChar w:fldCharType="separate"/>
            </w:r>
            <w:r>
              <w:rPr>
                <w:noProof/>
              </w:rPr>
              <w:t>22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0AE6FFEE" w14:textId="72C0F535" w:rsidR="00F8354F" w:rsidRDefault="00C84097">
            <w:pPr>
              <w:pStyle w:val="Dates"/>
            </w:pPr>
            <w:r>
              <w:t xml:space="preserve">No School  </w:t>
            </w:r>
            <w:r w:rsidR="00804FC2">
              <w:fldChar w:fldCharType="begin"/>
            </w:r>
            <w:r w:rsidR="00804FC2">
              <w:instrText xml:space="preserve"> =D8+1 </w:instrText>
            </w:r>
            <w:r w:rsidR="00804FC2">
              <w:fldChar w:fldCharType="separate"/>
            </w:r>
            <w:r>
              <w:rPr>
                <w:noProof/>
              </w:rPr>
              <w:t>23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EFAC9" w:themeFill="background2"/>
          </w:tcPr>
          <w:p w14:paraId="5AF50415" w14:textId="2A45DC98" w:rsidR="00F8354F" w:rsidRDefault="00C84097">
            <w:pPr>
              <w:pStyle w:val="Dates"/>
            </w:pPr>
            <w:r>
              <w:t xml:space="preserve">No School    </w:t>
            </w:r>
            <w:r w:rsidR="00804FC2">
              <w:fldChar w:fldCharType="begin"/>
            </w:r>
            <w:r w:rsidR="00804FC2">
              <w:instrText xml:space="preserve"> =E8+1 </w:instrText>
            </w:r>
            <w:r w:rsidR="00804FC2">
              <w:fldChar w:fldCharType="separate"/>
            </w:r>
            <w:r>
              <w:rPr>
                <w:noProof/>
              </w:rPr>
              <w:t>24</w:t>
            </w:r>
            <w:r w:rsidR="00804FC2">
              <w:fldChar w:fldCharType="end"/>
            </w:r>
          </w:p>
        </w:tc>
        <w:tc>
          <w:tcPr>
            <w:tcW w:w="661" w:type="pct"/>
            <w:tcBorders>
              <w:bottom w:val="nil"/>
            </w:tcBorders>
            <w:shd w:val="clear" w:color="auto" w:fill="FEFAC9" w:themeFill="background2"/>
          </w:tcPr>
          <w:p w14:paraId="04AA836E" w14:textId="727CAAF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84097">
              <w:rPr>
                <w:noProof/>
              </w:rPr>
              <w:t>25</w:t>
            </w:r>
            <w:r>
              <w:fldChar w:fldCharType="end"/>
            </w:r>
          </w:p>
        </w:tc>
      </w:tr>
      <w:tr w:rsidR="00F8354F" w14:paraId="4B3D67BC" w14:textId="77777777" w:rsidTr="004F431C">
        <w:trPr>
          <w:trHeight w:hRule="exact" w:val="1053"/>
        </w:trPr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1606E8CF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4930105D" w14:textId="77777777" w:rsidR="00F8354F" w:rsidRDefault="004F431C">
            <w:r>
              <w:t>Beginners P. 2,3 or 4</w:t>
            </w:r>
          </w:p>
          <w:p w14:paraId="221DF823" w14:textId="6E841FF4" w:rsidR="004F431C" w:rsidRDefault="004F431C">
            <w:r>
              <w:t>All Low Brass Period 8 or 9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72C50D43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0C9AA62C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23E5AFF1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3D9B6EBE" w14:textId="77777777" w:rsidR="00F8354F" w:rsidRDefault="00F8354F"/>
        </w:tc>
        <w:tc>
          <w:tcPr>
            <w:tcW w:w="66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EFAC9" w:themeFill="background2"/>
          </w:tcPr>
          <w:p w14:paraId="0EF43FB9" w14:textId="77777777" w:rsidR="00F8354F" w:rsidRDefault="00F8354F"/>
        </w:tc>
      </w:tr>
      <w:tr w:rsidR="00F8354F" w14:paraId="6C2E6E53" w14:textId="77777777" w:rsidTr="00C84097">
        <w:tc>
          <w:tcPr>
            <w:tcW w:w="723" w:type="pct"/>
            <w:tcBorders>
              <w:bottom w:val="nil"/>
            </w:tcBorders>
          </w:tcPr>
          <w:p w14:paraId="0DC174BC" w14:textId="65266C9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840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840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4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840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409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8409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51A8172E" w14:textId="5532F972" w:rsidR="00F8354F" w:rsidRDefault="00C84097">
            <w:pPr>
              <w:pStyle w:val="Dates"/>
            </w:pPr>
            <w:r>
              <w:t xml:space="preserve">No School   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=A10</w:instrText>
            </w:r>
            <w:r w:rsidR="00804FC2">
              <w:fldChar w:fldCharType="separate"/>
            </w:r>
            <w:r>
              <w:rPr>
                <w:noProof/>
              </w:rPr>
              <w:instrText>26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=A10 </w:instrText>
            </w:r>
            <w:r w:rsidR="00804FC2">
              <w:fldChar w:fldCharType="separate"/>
            </w:r>
            <w:r>
              <w:rPr>
                <w:noProof/>
              </w:rPr>
              <w:instrText>26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>
              <w:instrText>30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=A10+1 </w:instrText>
            </w:r>
            <w:r w:rsidR="00804FC2">
              <w:fldChar w:fldCharType="separate"/>
            </w:r>
            <w:r>
              <w:rPr>
                <w:noProof/>
              </w:rPr>
              <w:instrText>27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27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27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388E131B" w14:textId="3188D006" w:rsidR="00F8354F" w:rsidRDefault="00C84097">
            <w:pPr>
              <w:pStyle w:val="Dates"/>
            </w:pPr>
            <w:r>
              <w:t xml:space="preserve">Day 5    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=B10</w:instrText>
            </w:r>
            <w:r w:rsidR="00804FC2">
              <w:fldChar w:fldCharType="separate"/>
            </w:r>
            <w:r>
              <w:rPr>
                <w:noProof/>
              </w:rPr>
              <w:instrText>27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=B10 </w:instrText>
            </w:r>
            <w:r w:rsidR="00804FC2">
              <w:fldChar w:fldCharType="separate"/>
            </w:r>
            <w:r>
              <w:rPr>
                <w:noProof/>
              </w:rPr>
              <w:instrText>27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>
              <w:instrText>30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=B10+1 </w:instrText>
            </w:r>
            <w:r w:rsidR="00804FC2">
              <w:fldChar w:fldCharType="separate"/>
            </w:r>
            <w:r>
              <w:rPr>
                <w:noProof/>
              </w:rPr>
              <w:instrText>28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28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28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3D7FD304" w14:textId="492A3A98" w:rsidR="00F8354F" w:rsidRDefault="00C84097">
            <w:pPr>
              <w:pStyle w:val="Dates"/>
            </w:pPr>
            <w:r>
              <w:t xml:space="preserve">Day 6      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=C10</w:instrText>
            </w:r>
            <w:r w:rsidR="00804FC2">
              <w:fldChar w:fldCharType="separate"/>
            </w:r>
            <w:r>
              <w:rPr>
                <w:noProof/>
              </w:rPr>
              <w:instrText>28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=C10 </w:instrText>
            </w:r>
            <w:r w:rsidR="00804FC2">
              <w:fldChar w:fldCharType="separate"/>
            </w:r>
            <w:r>
              <w:rPr>
                <w:noProof/>
              </w:rPr>
              <w:instrText>28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>
              <w:instrText>30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=C10+1 </w:instrText>
            </w:r>
            <w:r w:rsidR="00804FC2">
              <w:fldChar w:fldCharType="separate"/>
            </w:r>
            <w:r>
              <w:rPr>
                <w:noProof/>
              </w:rPr>
              <w:instrText>29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29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29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6BCF22FB" w14:textId="1291CB65" w:rsidR="00F8354F" w:rsidRDefault="00C84097">
            <w:pPr>
              <w:pStyle w:val="Dates"/>
            </w:pPr>
            <w:r>
              <w:t xml:space="preserve">Day 1      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=D10</w:instrText>
            </w:r>
            <w:r w:rsidR="00804FC2">
              <w:fldChar w:fldCharType="separate"/>
            </w:r>
            <w:r>
              <w:rPr>
                <w:noProof/>
              </w:rPr>
              <w:instrText>29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=D10 </w:instrText>
            </w:r>
            <w:r w:rsidR="00804FC2">
              <w:fldChar w:fldCharType="separate"/>
            </w:r>
            <w:r>
              <w:rPr>
                <w:noProof/>
              </w:rPr>
              <w:instrText>29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>
              <w:instrText>30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=D10+1 </w:instrText>
            </w:r>
            <w:r w:rsidR="00804FC2">
              <w:fldChar w:fldCharType="separate"/>
            </w:r>
            <w:r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30</w:t>
            </w:r>
            <w:r w:rsidR="00804FC2"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14:paraId="047DF1EC" w14:textId="7BF0D5C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840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840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40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E5A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61" w:type="pct"/>
            <w:tcBorders>
              <w:bottom w:val="nil"/>
            </w:tcBorders>
          </w:tcPr>
          <w:p w14:paraId="6EB68C3A" w14:textId="03A315D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840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E5A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409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E5A1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409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14:paraId="0DB43B33" w14:textId="77777777" w:rsidTr="00C84097">
        <w:trPr>
          <w:trHeight w:hRule="exact" w:val="720"/>
        </w:trPr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4C4B5DAA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025511D0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1498FDE1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4C5065C0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435C4C65" w14:textId="77777777" w:rsidR="00F8354F" w:rsidRDefault="00F8354F"/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14:paraId="46EB89C5" w14:textId="77777777" w:rsidR="00F8354F" w:rsidRDefault="00F8354F"/>
        </w:tc>
        <w:tc>
          <w:tcPr>
            <w:tcW w:w="661" w:type="pct"/>
            <w:tcBorders>
              <w:top w:val="nil"/>
              <w:bottom w:val="single" w:sz="4" w:space="0" w:color="BFBFBF" w:themeColor="background1" w:themeShade="BF"/>
            </w:tcBorders>
          </w:tcPr>
          <w:p w14:paraId="5511248E" w14:textId="77777777" w:rsidR="00F8354F" w:rsidRDefault="00F8354F"/>
        </w:tc>
      </w:tr>
    </w:tbl>
    <w:p w14:paraId="02C86306" w14:textId="77777777" w:rsidR="00E62DA0" w:rsidRDefault="00E62DA0" w:rsidP="00E62DA0">
      <w:pPr>
        <w:pStyle w:val="ListParagraph"/>
        <w:numPr>
          <w:ilvl w:val="0"/>
          <w:numId w:val="1"/>
        </w:numPr>
      </w:pPr>
      <w:r>
        <w:t>Students are to ask their teacher politely, “Am I able to go to my band lesson?” in advance.</w:t>
      </w:r>
    </w:p>
    <w:p w14:paraId="5C8B93CD" w14:textId="77777777" w:rsidR="00E62DA0" w:rsidRDefault="00E62DA0" w:rsidP="00E62DA0">
      <w:pPr>
        <w:pStyle w:val="ListParagraph"/>
        <w:numPr>
          <w:ilvl w:val="0"/>
          <w:numId w:val="1"/>
        </w:numPr>
      </w:pPr>
      <w:r>
        <w:t>Students are responsible for missed work.</w:t>
      </w:r>
    </w:p>
    <w:p w14:paraId="71B20945" w14:textId="77777777" w:rsidR="00E62DA0" w:rsidRDefault="00E62DA0" w:rsidP="00E62DA0">
      <w:pPr>
        <w:pStyle w:val="ListParagraph"/>
        <w:numPr>
          <w:ilvl w:val="0"/>
          <w:numId w:val="1"/>
        </w:numPr>
      </w:pPr>
      <w:r>
        <w:t>For flexibility, students sometimes have an option as to when to come.  Students can only choose one of the options.</w:t>
      </w:r>
    </w:p>
    <w:p w14:paraId="561A9F31" w14:textId="77777777" w:rsidR="00E62DA0" w:rsidRDefault="00E62DA0" w:rsidP="00E62DA0">
      <w:pPr>
        <w:pStyle w:val="ListParagraph"/>
        <w:numPr>
          <w:ilvl w:val="0"/>
          <w:numId w:val="1"/>
        </w:numPr>
      </w:pPr>
      <w:r>
        <w:t>Lessons are part of the students’ grades.</w:t>
      </w:r>
    </w:p>
    <w:p w14:paraId="08F171F6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3377" w14:textId="77777777" w:rsidR="000A1577" w:rsidRDefault="000A1577">
      <w:pPr>
        <w:spacing w:before="0" w:after="0"/>
      </w:pPr>
      <w:r>
        <w:separator/>
      </w:r>
    </w:p>
  </w:endnote>
  <w:endnote w:type="continuationSeparator" w:id="0">
    <w:p w14:paraId="71633B18" w14:textId="77777777" w:rsidR="000A1577" w:rsidRDefault="000A15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19CF" w14:textId="77777777" w:rsidR="000A1577" w:rsidRDefault="000A1577">
      <w:pPr>
        <w:spacing w:before="0" w:after="0"/>
      </w:pPr>
      <w:r>
        <w:separator/>
      </w:r>
    </w:p>
  </w:footnote>
  <w:footnote w:type="continuationSeparator" w:id="0">
    <w:p w14:paraId="6AF81A7E" w14:textId="77777777" w:rsidR="000A1577" w:rsidRDefault="000A15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77C99"/>
    <w:multiLevelType w:val="hybridMultilevel"/>
    <w:tmpl w:val="3EEA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7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3"/>
    <w:docVar w:name="MonthStart" w:val="11/1/2023"/>
  </w:docVars>
  <w:rsids>
    <w:rsidRoot w:val="00C84097"/>
    <w:rsid w:val="00041862"/>
    <w:rsid w:val="000958A4"/>
    <w:rsid w:val="000A1577"/>
    <w:rsid w:val="00150EB8"/>
    <w:rsid w:val="001E5A18"/>
    <w:rsid w:val="00200578"/>
    <w:rsid w:val="00262469"/>
    <w:rsid w:val="003B46B4"/>
    <w:rsid w:val="003F5669"/>
    <w:rsid w:val="004F431C"/>
    <w:rsid w:val="00532D2F"/>
    <w:rsid w:val="006D69BC"/>
    <w:rsid w:val="006F4774"/>
    <w:rsid w:val="007D0B2E"/>
    <w:rsid w:val="007F20A4"/>
    <w:rsid w:val="007F7A5D"/>
    <w:rsid w:val="00804FC2"/>
    <w:rsid w:val="00A03BF5"/>
    <w:rsid w:val="00B50AB4"/>
    <w:rsid w:val="00B936C4"/>
    <w:rsid w:val="00BE55EB"/>
    <w:rsid w:val="00C060BC"/>
    <w:rsid w:val="00C84097"/>
    <w:rsid w:val="00C93FA7"/>
    <w:rsid w:val="00CA55EB"/>
    <w:rsid w:val="00E6043F"/>
    <w:rsid w:val="00E62DA0"/>
    <w:rsid w:val="00EA11E4"/>
    <w:rsid w:val="00EA45F5"/>
    <w:rsid w:val="00F0731E"/>
    <w:rsid w:val="00F8354F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C6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4D26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391C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  <w:style w:type="paragraph" w:styleId="ListParagraph">
    <w:name w:val="List Paragraph"/>
    <w:basedOn w:val="Normal"/>
    <w:uiPriority w:val="34"/>
    <w:unhideWhenUsed/>
    <w:qFormat/>
    <w:rsid w:val="00E62DA0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atone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6AFF41B62542428AED9075BACB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7470-7756-4074-B05D-66E6ACDB5B7D}"/>
      </w:docPartPr>
      <w:docPartBody>
        <w:p w:rsidR="00544F4F" w:rsidRDefault="00000000">
          <w:pPr>
            <w:pStyle w:val="0C6AFF41B62542428AED9075BACB0B4E"/>
          </w:pPr>
          <w:r>
            <w:t>Sunday</w:t>
          </w:r>
        </w:p>
      </w:docPartBody>
    </w:docPart>
    <w:docPart>
      <w:docPartPr>
        <w:name w:val="16DE85EDCE1D4ACDA0342A445847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F76FB-2C17-4563-BB5B-3CAA0843543E}"/>
      </w:docPartPr>
      <w:docPartBody>
        <w:p w:rsidR="00544F4F" w:rsidRDefault="00000000">
          <w:pPr>
            <w:pStyle w:val="16DE85EDCE1D4ACDA0342A445847D42C"/>
          </w:pPr>
          <w:r>
            <w:t>Monday</w:t>
          </w:r>
        </w:p>
      </w:docPartBody>
    </w:docPart>
    <w:docPart>
      <w:docPartPr>
        <w:name w:val="E92A64B303D64E40853EC00D8A711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53994-E3E8-41B7-9C10-72FEEE215577}"/>
      </w:docPartPr>
      <w:docPartBody>
        <w:p w:rsidR="00544F4F" w:rsidRDefault="00000000">
          <w:pPr>
            <w:pStyle w:val="E92A64B303D64E40853EC00D8A711A6E"/>
          </w:pPr>
          <w:r>
            <w:t>Tuesday</w:t>
          </w:r>
        </w:p>
      </w:docPartBody>
    </w:docPart>
    <w:docPart>
      <w:docPartPr>
        <w:name w:val="08CBE48146294764A55BE1365D04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1C90-C57D-45CA-806D-B866A9F0F420}"/>
      </w:docPartPr>
      <w:docPartBody>
        <w:p w:rsidR="00544F4F" w:rsidRDefault="00000000">
          <w:pPr>
            <w:pStyle w:val="08CBE48146294764A55BE1365D04D2B5"/>
          </w:pPr>
          <w:r>
            <w:t>Wednesday</w:t>
          </w:r>
        </w:p>
      </w:docPartBody>
    </w:docPart>
    <w:docPart>
      <w:docPartPr>
        <w:name w:val="29293E2B925644C4AE19A01E2D94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1662-0B0D-4FAA-88F3-BCF5A0FA831F}"/>
      </w:docPartPr>
      <w:docPartBody>
        <w:p w:rsidR="00544F4F" w:rsidRDefault="00000000">
          <w:pPr>
            <w:pStyle w:val="29293E2B925644C4AE19A01E2D948979"/>
          </w:pPr>
          <w:r>
            <w:t>Thursday</w:t>
          </w:r>
        </w:p>
      </w:docPartBody>
    </w:docPart>
    <w:docPart>
      <w:docPartPr>
        <w:name w:val="DD1FA910CB62491ABDB4AABF65C1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5069-B8D6-4FB1-A946-F838233EE2E7}"/>
      </w:docPartPr>
      <w:docPartBody>
        <w:p w:rsidR="00544F4F" w:rsidRDefault="00000000">
          <w:pPr>
            <w:pStyle w:val="DD1FA910CB62491ABDB4AABF65C11249"/>
          </w:pPr>
          <w:r>
            <w:t>Friday</w:t>
          </w:r>
        </w:p>
      </w:docPartBody>
    </w:docPart>
    <w:docPart>
      <w:docPartPr>
        <w:name w:val="F493F08DDF4749F5BFBB3ABD99E4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4033-8E0B-45E0-8F20-974812449395}"/>
      </w:docPartPr>
      <w:docPartBody>
        <w:p w:rsidR="00544F4F" w:rsidRDefault="00000000">
          <w:pPr>
            <w:pStyle w:val="F493F08DDF4749F5BFBB3ABD99E4CE4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F1"/>
    <w:rsid w:val="00544F4F"/>
    <w:rsid w:val="006B6FF1"/>
    <w:rsid w:val="00D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6AFF41B62542428AED9075BACB0B4E">
    <w:name w:val="0C6AFF41B62542428AED9075BACB0B4E"/>
  </w:style>
  <w:style w:type="paragraph" w:customStyle="1" w:styleId="16DE85EDCE1D4ACDA0342A445847D42C">
    <w:name w:val="16DE85EDCE1D4ACDA0342A445847D42C"/>
  </w:style>
  <w:style w:type="paragraph" w:customStyle="1" w:styleId="E92A64B303D64E40853EC00D8A711A6E">
    <w:name w:val="E92A64B303D64E40853EC00D8A711A6E"/>
  </w:style>
  <w:style w:type="paragraph" w:customStyle="1" w:styleId="08CBE48146294764A55BE1365D04D2B5">
    <w:name w:val="08CBE48146294764A55BE1365D04D2B5"/>
  </w:style>
  <w:style w:type="paragraph" w:customStyle="1" w:styleId="29293E2B925644C4AE19A01E2D948979">
    <w:name w:val="29293E2B925644C4AE19A01E2D948979"/>
  </w:style>
  <w:style w:type="paragraph" w:customStyle="1" w:styleId="DD1FA910CB62491ABDB4AABF65C11249">
    <w:name w:val="DD1FA910CB62491ABDB4AABF65C11249"/>
  </w:style>
  <w:style w:type="paragraph" w:customStyle="1" w:styleId="F493F08DDF4749F5BFBB3ABD99E4CE49">
    <w:name w:val="F493F08DDF4749F5BFBB3ABD99E4C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D1BCF-F497-4766-B325-263CF637D5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9082815-1C73-46E8-8EAE-5E5A0D33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17B6A-FCF3-4556-BCD3-8DD394E22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A4C2F-234B-4111-BDA4-7D308DEB5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2023-10-24T14:08:00Z</dcterms:created>
  <dcterms:modified xsi:type="dcterms:W3CDTF">2023-10-26T15:37:00Z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